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93" w:rsidRDefault="006217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Результаты дегустации рыбных консервов и пресервов в Госалкогольинспекции Республики Татарстан</w:t>
      </w:r>
    </w:p>
    <w:p w:rsidR="00621793" w:rsidRDefault="0062179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60"/>
        <w:gridCol w:w="3374"/>
        <w:gridCol w:w="4060"/>
        <w:gridCol w:w="2260"/>
      </w:tblGrid>
      <w:tr w:rsidR="0062179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место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образца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Изготовитель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Средняя бальная оценка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рыбные. "Шпроты в масле" "Аквамарин"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"Вентспилсский рыбно-консервный комбинат" Латвия, г.Вентспилс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26,65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из копченной рыбы "Шпроты в масле из балтийской кильки" . Копченые в дровяной печи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"Балтийский консервный завод" Калининградская область, г.Черняховск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25,55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Консервы рыбные. Сардины в сладко-кислом соусе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Тайланд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24,95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Пресервы. Сельдь "Филе-кусочки в масле" "Дивный берег"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"Дивный берег" РТ, с.Верхний Услон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23,45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рыбные "Шпроты в масле из салаки" "Капитан морей"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"Левин" г.Рязань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23,10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из копченной рыбы "Шпроты в масле" "Морское содружество"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"Великолукская рыбопромышленная компания" Псковская область г.Великие Луки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22,90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Пресервы. Сельдь "Филе-кусочки в масле с душистыми травами"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"Холод" г.Казань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22,75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Пресервы. Сельдь атлантическая "Филе-кусочки слабосоленые "Матье"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"Океан Трейдинг Компания -П" г.Пушкин, фасовщик ООО "Три Кита" г.Казань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22,15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рыбные. Килька черноморская неразделанная в томатном соусе "Капитан морей"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"Альфа-ЭТЭКС" Украина, г.Черкассы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21,95</w:t>
            </w:r>
          </w:p>
        </w:tc>
      </w:tr>
      <w:tr w:rsidR="00621793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рыбные. "Сельдь Тихоокеанская натуральная " "Примрыбснаб"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"Южморрыбфлот" Приморский край, п.Южно-Морской.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93" w:rsidRDefault="0062179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16,25</w:t>
            </w:r>
          </w:p>
        </w:tc>
      </w:tr>
    </w:tbl>
    <w:p w:rsidR="00621793" w:rsidRDefault="00621793">
      <w:pPr>
        <w:ind w:left="-993"/>
      </w:pPr>
    </w:p>
    <w:sectPr w:rsidR="00621793" w:rsidSect="00621793">
      <w:pgSz w:w="11906" w:h="16838"/>
      <w:pgMar w:top="1134" w:right="2125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793"/>
    <w:rsid w:val="0062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198</Words>
  <Characters>1133</Characters>
  <Application>Microsoft Office Outlook</Application>
  <DocSecurity>0</DocSecurity>
  <Lines>0</Lines>
  <Paragraphs>0</Paragraphs>
  <ScaleCrop>false</ScaleCrop>
  <Company>ГАИ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дегустации рыбных консервов и пресервов в Госалкогольинспекции Республики Татарстан</dc:title>
  <dc:subject/>
  <dc:creator>Исаева Ольга Петровна</dc:creator>
  <cp:keywords/>
  <dc:description/>
  <cp:lastModifiedBy>Алсу</cp:lastModifiedBy>
  <cp:revision>2</cp:revision>
  <dcterms:created xsi:type="dcterms:W3CDTF">2013-11-19T08:36:00Z</dcterms:created>
  <dcterms:modified xsi:type="dcterms:W3CDTF">2013-11-19T08:36:00Z</dcterms:modified>
</cp:coreProperties>
</file>